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A26" w:rsidRDefault="00D94A26">
      <w:r>
        <w:rPr>
          <w:rFonts w:ascii="Calibri" w:eastAsia="Calibri" w:hAnsi="Calibri" w:cs="Times New Roman"/>
          <w:noProof/>
          <w:lang w:eastAsia="it-IT"/>
        </w:rPr>
        <w:drawing>
          <wp:inline distT="0" distB="0" distL="0" distR="0" wp14:anchorId="46F76BC8" wp14:editId="1CEEC3C8">
            <wp:extent cx="6120130" cy="103747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37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A26" w:rsidRDefault="00D94A26" w:rsidP="00D94A26"/>
    <w:p w:rsidR="00D94A26" w:rsidRPr="005F7389" w:rsidRDefault="00D94A26" w:rsidP="00D94A26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5F7389">
        <w:rPr>
          <w:rFonts w:ascii="Arial" w:eastAsia="Calibri" w:hAnsi="Arial" w:cs="Arial"/>
          <w:b/>
          <w:bCs/>
        </w:rPr>
        <w:t xml:space="preserve">Ministero dell’Istruzione, dell’Università e della Ricerca                        </w:t>
      </w:r>
    </w:p>
    <w:p w:rsidR="00D94A26" w:rsidRPr="005F7389" w:rsidRDefault="00D94A26" w:rsidP="00D94A26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5F7389">
        <w:rPr>
          <w:rFonts w:ascii="Arial" w:eastAsia="Calibri" w:hAnsi="Arial" w:cs="Arial"/>
          <w:b/>
          <w:bCs/>
        </w:rPr>
        <w:t xml:space="preserve"> ISTITUTO COMPRENSIVO STATALE “BUONARROTI” </w:t>
      </w:r>
    </w:p>
    <w:p w:rsidR="00D94A26" w:rsidRPr="005F7389" w:rsidRDefault="00D94A26" w:rsidP="00D94A26">
      <w:pPr>
        <w:shd w:val="clear" w:color="auto" w:fill="FFFFFF"/>
        <w:spacing w:after="0" w:line="240" w:lineRule="auto"/>
        <w:ind w:left="1416" w:hanging="1558"/>
        <w:jc w:val="center"/>
        <w:rPr>
          <w:rFonts w:ascii="Arial" w:eastAsia="Calibri" w:hAnsi="Arial" w:cs="Arial"/>
        </w:rPr>
      </w:pPr>
      <w:r w:rsidRPr="005F7389">
        <w:rPr>
          <w:rFonts w:ascii="Arial" w:eastAsia="Calibri" w:hAnsi="Arial" w:cs="Arial"/>
        </w:rPr>
        <w:t xml:space="preserve">Via Luigi Salma, 53  -  20094  Corsico (MI) tel. 02.4471805  -  fax 02.4408308 </w:t>
      </w:r>
    </w:p>
    <w:p w:rsidR="00D94A26" w:rsidRPr="005F7389" w:rsidRDefault="00D94A26" w:rsidP="00D94A26">
      <w:pPr>
        <w:shd w:val="clear" w:color="auto" w:fill="FFFFFF"/>
        <w:spacing w:after="0" w:line="240" w:lineRule="auto"/>
        <w:ind w:left="1416" w:hanging="1558"/>
        <w:jc w:val="center"/>
        <w:rPr>
          <w:rFonts w:ascii="Arial" w:eastAsia="Calibri" w:hAnsi="Arial" w:cs="Arial"/>
        </w:rPr>
      </w:pPr>
      <w:r w:rsidRPr="005F7389">
        <w:rPr>
          <w:rFonts w:ascii="Arial" w:eastAsia="Calibri" w:hAnsi="Arial" w:cs="Arial"/>
          <w:lang w:val="en-US"/>
        </w:rPr>
        <w:t xml:space="preserve">email: </w:t>
      </w:r>
      <w:hyperlink r:id="rId6" w:history="1">
        <w:r w:rsidRPr="005F7389">
          <w:rPr>
            <w:rFonts w:ascii="Arial" w:eastAsia="Calibri" w:hAnsi="Arial" w:cs="Arial"/>
            <w:color w:val="000080"/>
            <w:u w:val="single"/>
            <w:lang w:val="en-US"/>
          </w:rPr>
          <w:t>miic88800v@istruzione.it</w:t>
        </w:r>
      </w:hyperlink>
      <w:r w:rsidRPr="005F7389">
        <w:rPr>
          <w:rFonts w:ascii="Arial" w:eastAsia="Calibri" w:hAnsi="Arial" w:cs="Arial"/>
          <w:lang w:val="en-US"/>
        </w:rPr>
        <w:t xml:space="preserve">; </w:t>
      </w:r>
      <w:proofErr w:type="spellStart"/>
      <w:r w:rsidRPr="005F7389">
        <w:rPr>
          <w:rFonts w:ascii="Arial" w:eastAsia="Calibri" w:hAnsi="Arial" w:cs="Arial"/>
          <w:lang w:val="en-US"/>
        </w:rPr>
        <w:t>p.e.c</w:t>
      </w:r>
      <w:proofErr w:type="spellEnd"/>
      <w:r w:rsidRPr="005F7389">
        <w:rPr>
          <w:rFonts w:ascii="Arial" w:eastAsia="Calibri" w:hAnsi="Arial" w:cs="Arial"/>
          <w:lang w:val="en-US"/>
        </w:rPr>
        <w:t xml:space="preserve">. </w:t>
      </w:r>
      <w:hyperlink r:id="rId7" w:history="1">
        <w:r w:rsidRPr="005F7389">
          <w:rPr>
            <w:rFonts w:ascii="Arial" w:eastAsia="Calibri" w:hAnsi="Arial" w:cs="Arial"/>
            <w:color w:val="000080"/>
            <w:u w:val="single"/>
          </w:rPr>
          <w:t>miic88800v@pec.istruzione.it</w:t>
        </w:r>
      </w:hyperlink>
      <w:r w:rsidRPr="005F7389">
        <w:rPr>
          <w:rFonts w:ascii="Arial" w:eastAsia="Calibri" w:hAnsi="Arial" w:cs="Arial"/>
        </w:rPr>
        <w:t xml:space="preserve"> </w:t>
      </w:r>
    </w:p>
    <w:p w:rsidR="00D94A26" w:rsidRPr="005F7389" w:rsidRDefault="009718D5" w:rsidP="00D94A26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</w:rPr>
      </w:pPr>
      <w:hyperlink r:id="rId8" w:history="1">
        <w:r w:rsidR="00D94A26" w:rsidRPr="005F7389">
          <w:rPr>
            <w:rFonts w:ascii="Arial" w:eastAsia="Calibri" w:hAnsi="Arial" w:cs="Arial"/>
            <w:color w:val="000080"/>
            <w:u w:val="single"/>
          </w:rPr>
          <w:t>www.icbuonarroticorsico.gov.it</w:t>
        </w:r>
      </w:hyperlink>
      <w:r w:rsidR="00D94A26" w:rsidRPr="005F7389">
        <w:rPr>
          <w:rFonts w:ascii="Arial" w:eastAsia="Calibri" w:hAnsi="Arial" w:cs="Arial"/>
        </w:rPr>
        <w:t xml:space="preserve">  </w:t>
      </w:r>
    </w:p>
    <w:p w:rsidR="00D94A26" w:rsidRDefault="00D94A26" w:rsidP="00D94A26"/>
    <w:p w:rsidR="00D94A26" w:rsidRDefault="00D94A26" w:rsidP="00D94A26"/>
    <w:p w:rsidR="00DC3120" w:rsidRDefault="00D94A26" w:rsidP="00DC3120">
      <w:pPr>
        <w:jc w:val="both"/>
      </w:pPr>
      <w:r w:rsidRPr="00C579E5">
        <w:rPr>
          <w:i/>
          <w:sz w:val="24"/>
          <w:szCs w:val="24"/>
          <w:u w:val="single"/>
        </w:rPr>
        <w:t>Oggetto:</w:t>
      </w:r>
      <w:r>
        <w:t xml:space="preserve"> </w:t>
      </w:r>
      <w:r w:rsidR="00DC3120">
        <w:t xml:space="preserve">RICHIESTA INTEGRATIVA DI ISCRIZIONE </w:t>
      </w:r>
      <w:r w:rsidR="00DB3959">
        <w:t xml:space="preserve">ALLA CLASSE PRIMA DELLA </w:t>
      </w:r>
      <w:r w:rsidR="00DC3120">
        <w:t>SCUOLA SECONDARIA DI PRIMO GRADO</w:t>
      </w:r>
    </w:p>
    <w:p w:rsidR="00DB3959" w:rsidRDefault="00DB3959" w:rsidP="00A9306E">
      <w:pPr>
        <w:jc w:val="both"/>
      </w:pPr>
    </w:p>
    <w:p w:rsidR="00F26D45" w:rsidRPr="00DB3959" w:rsidRDefault="00A9306E" w:rsidP="00DB3959">
      <w:pPr>
        <w:spacing w:line="360" w:lineRule="auto"/>
        <w:jc w:val="both"/>
        <w:rPr>
          <w:sz w:val="24"/>
          <w:szCs w:val="24"/>
        </w:rPr>
      </w:pPr>
      <w:r w:rsidRPr="00DB3959">
        <w:rPr>
          <w:sz w:val="24"/>
          <w:szCs w:val="24"/>
        </w:rPr>
        <w:t xml:space="preserve">Il/la sottoscritto/a _______________________________________ genitore/tutore dell’alunno/a _________________________________________ nato/a </w:t>
      </w:r>
      <w:proofErr w:type="spellStart"/>
      <w:r w:rsidRPr="00DB3959">
        <w:rPr>
          <w:sz w:val="24"/>
          <w:szCs w:val="24"/>
        </w:rPr>
        <w:t>a</w:t>
      </w:r>
      <w:proofErr w:type="spellEnd"/>
      <w:r w:rsidRPr="00DB3959">
        <w:rPr>
          <w:sz w:val="24"/>
          <w:szCs w:val="24"/>
        </w:rPr>
        <w:t xml:space="preserve"> _______________________ il _____/_____/_____, residente in ___________________________________________, nel comune di __________________________________, avendo presentato domanda di iscrizione on line per </w:t>
      </w:r>
      <w:proofErr w:type="spellStart"/>
      <w:r w:rsidRPr="00DB3959">
        <w:rPr>
          <w:sz w:val="24"/>
          <w:szCs w:val="24"/>
        </w:rPr>
        <w:t>l’a.s.</w:t>
      </w:r>
      <w:proofErr w:type="spellEnd"/>
      <w:r w:rsidRPr="00DB3959">
        <w:rPr>
          <w:sz w:val="24"/>
          <w:szCs w:val="24"/>
        </w:rPr>
        <w:t xml:space="preserve"> </w:t>
      </w:r>
      <w:r w:rsidR="00D9697B" w:rsidRPr="00DB3959">
        <w:rPr>
          <w:sz w:val="24"/>
          <w:szCs w:val="24"/>
        </w:rPr>
        <w:t>2018/2019</w:t>
      </w:r>
      <w:r w:rsidRPr="00DB3959">
        <w:rPr>
          <w:sz w:val="24"/>
          <w:szCs w:val="24"/>
        </w:rPr>
        <w:t xml:space="preserve"> alla classe prima presso la scuola secondaria statale di primo </w:t>
      </w:r>
      <w:r w:rsidR="00F26D45" w:rsidRPr="00DB3959">
        <w:rPr>
          <w:sz w:val="24"/>
          <w:szCs w:val="24"/>
        </w:rPr>
        <w:t>grado “Buonarroti</w:t>
      </w:r>
      <w:r w:rsidR="00DB3959">
        <w:rPr>
          <w:sz w:val="24"/>
          <w:szCs w:val="24"/>
        </w:rPr>
        <w:t>” di Corsico</w:t>
      </w:r>
    </w:p>
    <w:p w:rsidR="00F26D45" w:rsidRPr="00DB3959" w:rsidRDefault="00A9306E" w:rsidP="00DB3959">
      <w:pPr>
        <w:spacing w:line="360" w:lineRule="auto"/>
        <w:jc w:val="center"/>
        <w:rPr>
          <w:b/>
          <w:sz w:val="24"/>
          <w:szCs w:val="24"/>
        </w:rPr>
      </w:pPr>
      <w:r w:rsidRPr="00DB3959">
        <w:rPr>
          <w:b/>
          <w:sz w:val="24"/>
          <w:szCs w:val="24"/>
        </w:rPr>
        <w:t>CHIEDE</w:t>
      </w:r>
    </w:p>
    <w:p w:rsidR="001A009E" w:rsidRDefault="009718D5" w:rsidP="00DB395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il proprio figlio/a l’insegnamento della </w:t>
      </w:r>
      <w:r w:rsidRPr="00DB3959">
        <w:rPr>
          <w:b/>
          <w:sz w:val="24"/>
          <w:szCs w:val="24"/>
        </w:rPr>
        <w:t>LINGUA TEDESCA</w:t>
      </w:r>
      <w:r w:rsidRPr="00DB3959">
        <w:rPr>
          <w:sz w:val="24"/>
          <w:szCs w:val="24"/>
        </w:rPr>
        <w:t xml:space="preserve"> </w:t>
      </w:r>
      <w:r w:rsidR="001A009E">
        <w:rPr>
          <w:sz w:val="24"/>
          <w:szCs w:val="24"/>
        </w:rPr>
        <w:t>come seconda lingua, in alternativa alla lingua spagnola.</w:t>
      </w:r>
      <w:r w:rsidR="00A9306E" w:rsidRPr="00DB3959">
        <w:rPr>
          <w:sz w:val="24"/>
          <w:szCs w:val="24"/>
        </w:rPr>
        <w:t xml:space="preserve"> </w:t>
      </w:r>
    </w:p>
    <w:p w:rsidR="0033118E" w:rsidRDefault="002E750D" w:rsidP="00DB3959">
      <w:pPr>
        <w:spacing w:line="360" w:lineRule="auto"/>
        <w:jc w:val="both"/>
        <w:rPr>
          <w:sz w:val="24"/>
          <w:szCs w:val="24"/>
        </w:rPr>
      </w:pPr>
      <w:r w:rsidRPr="00D55DC8">
        <w:rPr>
          <w:sz w:val="24"/>
          <w:szCs w:val="24"/>
        </w:rPr>
        <w:t xml:space="preserve">Dichiara </w:t>
      </w:r>
      <w:r w:rsidR="00055523" w:rsidRPr="00D55DC8">
        <w:rPr>
          <w:sz w:val="24"/>
          <w:szCs w:val="24"/>
        </w:rPr>
        <w:t>altresì</w:t>
      </w:r>
      <w:r w:rsidRPr="00D55DC8">
        <w:rPr>
          <w:sz w:val="24"/>
          <w:szCs w:val="24"/>
        </w:rPr>
        <w:t xml:space="preserve"> di essere a conoscenza c</w:t>
      </w:r>
      <w:r w:rsidR="00986243">
        <w:rPr>
          <w:sz w:val="24"/>
          <w:szCs w:val="24"/>
        </w:rPr>
        <w:t>he tale opportunità</w:t>
      </w:r>
      <w:bookmarkStart w:id="0" w:name="_GoBack"/>
      <w:bookmarkEnd w:id="0"/>
      <w:r w:rsidR="00986243">
        <w:rPr>
          <w:sz w:val="24"/>
          <w:szCs w:val="24"/>
        </w:rPr>
        <w:t xml:space="preserve"> sarà offerta</w:t>
      </w:r>
      <w:r w:rsidRPr="00D55DC8">
        <w:rPr>
          <w:sz w:val="24"/>
          <w:szCs w:val="24"/>
        </w:rPr>
        <w:t xml:space="preserve"> solo</w:t>
      </w:r>
      <w:r w:rsidR="008A0E79" w:rsidRPr="00D55DC8">
        <w:rPr>
          <w:sz w:val="24"/>
          <w:szCs w:val="24"/>
        </w:rPr>
        <w:t xml:space="preserve"> in caso di </w:t>
      </w:r>
      <w:r w:rsidR="00D55DC8" w:rsidRPr="00D55DC8">
        <w:rPr>
          <w:sz w:val="24"/>
          <w:szCs w:val="24"/>
        </w:rPr>
        <w:t>formazione di una quarta classe e che l</w:t>
      </w:r>
      <w:r w:rsidR="008A0E79" w:rsidRPr="00D55DC8">
        <w:rPr>
          <w:sz w:val="24"/>
          <w:szCs w:val="24"/>
        </w:rPr>
        <w:t xml:space="preserve">a lingua tedesca è offerta </w:t>
      </w:r>
      <w:r w:rsidR="00D55DC8" w:rsidRPr="00D55DC8">
        <w:rPr>
          <w:sz w:val="24"/>
          <w:szCs w:val="24"/>
        </w:rPr>
        <w:t>sia nel tempo ordinario sia</w:t>
      </w:r>
      <w:r w:rsidR="008A0E79" w:rsidRPr="00D55DC8">
        <w:rPr>
          <w:sz w:val="24"/>
          <w:szCs w:val="24"/>
        </w:rPr>
        <w:t xml:space="preserve"> nel tempo prolungato</w:t>
      </w:r>
      <w:r w:rsidR="00D55DC8" w:rsidRPr="00D55DC8">
        <w:rPr>
          <w:sz w:val="24"/>
          <w:szCs w:val="24"/>
        </w:rPr>
        <w:t>.</w:t>
      </w:r>
    </w:p>
    <w:p w:rsidR="0033118E" w:rsidRDefault="0033118E" w:rsidP="0033118E">
      <w:pPr>
        <w:rPr>
          <w:sz w:val="24"/>
          <w:szCs w:val="24"/>
        </w:rPr>
      </w:pPr>
    </w:p>
    <w:p w:rsidR="006E16B5" w:rsidRDefault="006E16B5" w:rsidP="0033118E">
      <w:pPr>
        <w:rPr>
          <w:sz w:val="24"/>
          <w:szCs w:val="24"/>
        </w:rPr>
      </w:pPr>
    </w:p>
    <w:p w:rsidR="00B404AC" w:rsidRDefault="0033118E" w:rsidP="00B404AC">
      <w:pPr>
        <w:rPr>
          <w:sz w:val="24"/>
          <w:szCs w:val="24"/>
        </w:rPr>
      </w:pPr>
      <w:r>
        <w:rPr>
          <w:sz w:val="24"/>
          <w:szCs w:val="24"/>
        </w:rPr>
        <w:t xml:space="preserve">Corsico______________                                                                      </w:t>
      </w:r>
      <w:r w:rsidR="00B404AC">
        <w:rPr>
          <w:sz w:val="24"/>
          <w:szCs w:val="24"/>
        </w:rPr>
        <w:t xml:space="preserve">              In fede</w:t>
      </w:r>
    </w:p>
    <w:p w:rsidR="00AD43DE" w:rsidRPr="00B404AC" w:rsidRDefault="00B404AC" w:rsidP="00B404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_______________________</w:t>
      </w:r>
    </w:p>
    <w:sectPr w:rsidR="00AD43DE" w:rsidRPr="00B404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26"/>
    <w:rsid w:val="00013709"/>
    <w:rsid w:val="00055523"/>
    <w:rsid w:val="001A009E"/>
    <w:rsid w:val="002E750D"/>
    <w:rsid w:val="0033118E"/>
    <w:rsid w:val="006D15CA"/>
    <w:rsid w:val="006E16B5"/>
    <w:rsid w:val="008A0E79"/>
    <w:rsid w:val="009718D5"/>
    <w:rsid w:val="00986243"/>
    <w:rsid w:val="00A9306E"/>
    <w:rsid w:val="00AD43DE"/>
    <w:rsid w:val="00B404AC"/>
    <w:rsid w:val="00C579E5"/>
    <w:rsid w:val="00CE433F"/>
    <w:rsid w:val="00D55DC8"/>
    <w:rsid w:val="00D94A26"/>
    <w:rsid w:val="00D9697B"/>
    <w:rsid w:val="00DB3959"/>
    <w:rsid w:val="00DC3120"/>
    <w:rsid w:val="00E46073"/>
    <w:rsid w:val="00F26D45"/>
    <w:rsid w:val="00FA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4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4A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4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4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buonarroticorsico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ic88800v@pec.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IC88800V@ISTRUZIONE.IT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C582D788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Germanò</dc:creator>
  <cp:lastModifiedBy>Emanuela Germanò</cp:lastModifiedBy>
  <cp:revision>2</cp:revision>
  <dcterms:created xsi:type="dcterms:W3CDTF">2018-01-12T10:50:00Z</dcterms:created>
  <dcterms:modified xsi:type="dcterms:W3CDTF">2018-01-12T10:50:00Z</dcterms:modified>
</cp:coreProperties>
</file>